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08AA3" w14:textId="77777777" w:rsidR="00E2105A" w:rsidRDefault="00000000">
      <w:pPr>
        <w:pStyle w:val="Standard"/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KWESTIONARIUSZ OSOBOWY</w:t>
      </w:r>
    </w:p>
    <w:p w14:paraId="76335AD1" w14:textId="77777777" w:rsidR="00E2105A" w:rsidRDefault="00E2105A">
      <w:pPr>
        <w:pStyle w:val="Standard"/>
        <w:spacing w:line="360" w:lineRule="auto"/>
        <w:jc w:val="center"/>
        <w:rPr>
          <w:rFonts w:ascii="Arial" w:hAnsi="Arial"/>
          <w:b/>
        </w:rPr>
      </w:pPr>
    </w:p>
    <w:p w14:paraId="2B2FE855" w14:textId="77777777" w:rsidR="00E2105A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1. Imię (imiona) i nazwisko ...................................................................................................</w:t>
      </w:r>
    </w:p>
    <w:p w14:paraId="67F0C7A3" w14:textId="77777777" w:rsidR="00E2105A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2. Imiona rodziców ...............................................................................................................</w:t>
      </w:r>
    </w:p>
    <w:p w14:paraId="1B27B25A" w14:textId="77777777" w:rsidR="00E2105A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3. Data urodzenia .................................................................................................................</w:t>
      </w:r>
    </w:p>
    <w:p w14:paraId="5CF1DD04" w14:textId="77777777" w:rsidR="00E2105A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4. Obywatelstwo ...................................................................................................................</w:t>
      </w:r>
    </w:p>
    <w:p w14:paraId="45B8D6BE" w14:textId="77777777" w:rsidR="00E2105A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5. Miejsce zamieszkania (adres do korespondencji) ............................................................</w:t>
      </w:r>
    </w:p>
    <w:p w14:paraId="5F130D44" w14:textId="77777777" w:rsidR="00E2105A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</w:t>
      </w:r>
    </w:p>
    <w:p w14:paraId="78F0C629" w14:textId="77777777" w:rsidR="00E2105A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6. Wykształcenie ..................................................................................................................</w:t>
      </w:r>
    </w:p>
    <w:p w14:paraId="47EF18A4" w14:textId="77777777" w:rsidR="00E2105A" w:rsidRDefault="00000000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(nazwa szkoły i rok jej ukończenia)</w:t>
      </w:r>
    </w:p>
    <w:p w14:paraId="3A912E42" w14:textId="77777777" w:rsidR="00E2105A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</w:t>
      </w:r>
    </w:p>
    <w:p w14:paraId="6EA87C48" w14:textId="77777777" w:rsidR="00E2105A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</w:t>
      </w:r>
    </w:p>
    <w:p w14:paraId="50B4BBFC" w14:textId="77777777" w:rsidR="00E2105A" w:rsidRDefault="00000000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(zawód, specjalność, stopień naukowy, tytuł zawodowy, tytuł naukowy)</w:t>
      </w:r>
    </w:p>
    <w:p w14:paraId="409C86B1" w14:textId="77777777" w:rsidR="00E2105A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7. Wykształcenie uzupełniające ............................................................................................</w:t>
      </w:r>
    </w:p>
    <w:p w14:paraId="4FE80D77" w14:textId="77777777" w:rsidR="00E2105A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............................................................................................................................................</w:t>
      </w:r>
    </w:p>
    <w:p w14:paraId="14596DEB" w14:textId="77777777" w:rsidR="00E2105A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............................................................................................................................................</w:t>
      </w:r>
    </w:p>
    <w:p w14:paraId="45DA8220" w14:textId="77777777" w:rsidR="00E2105A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</w:t>
      </w:r>
    </w:p>
    <w:p w14:paraId="6ABED07A" w14:textId="77777777" w:rsidR="00E2105A" w:rsidRDefault="00000000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(kursy, studia podyplomowe, data ukończenia nauki lub data rozpoczęcia nauki w przypadku jej trwania)</w:t>
      </w:r>
    </w:p>
    <w:p w14:paraId="3550C3C5" w14:textId="77777777" w:rsidR="00E2105A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8. Przebieg dotychczasowego zatrudnienia ..........................................................................</w:t>
      </w:r>
    </w:p>
    <w:p w14:paraId="7673222C" w14:textId="77777777" w:rsidR="00E2105A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.........................................................................................................................................…</w:t>
      </w:r>
    </w:p>
    <w:p w14:paraId="39F2E85F" w14:textId="77777777" w:rsidR="00E2105A" w:rsidRDefault="00000000">
      <w:pPr>
        <w:pStyle w:val="Standard"/>
        <w:spacing w:line="360" w:lineRule="auto"/>
        <w:rPr>
          <w:rFonts w:hint="eastAsia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t>(wskazać okresy zatrudnienia u kolejnych pracodawców oraz zajmowane stanowiska pracy)</w:t>
      </w:r>
    </w:p>
    <w:p w14:paraId="36C95E0D" w14:textId="77777777" w:rsidR="00E2105A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9. Dodatkowe uprawnienia, umiejętności, zainteresowania</w:t>
      </w:r>
    </w:p>
    <w:p w14:paraId="6629F4E2" w14:textId="77777777" w:rsidR="00E2105A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............................................................................................................................................</w:t>
      </w:r>
    </w:p>
    <w:p w14:paraId="72A46BF9" w14:textId="77777777" w:rsidR="00E2105A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............................................................................................................................................</w:t>
      </w:r>
    </w:p>
    <w:p w14:paraId="28CF228C" w14:textId="77777777" w:rsidR="00E2105A" w:rsidRDefault="00E2105A">
      <w:pPr>
        <w:pStyle w:val="Standard"/>
        <w:spacing w:line="360" w:lineRule="auto"/>
        <w:rPr>
          <w:rFonts w:ascii="Arial" w:hAnsi="Arial"/>
        </w:rPr>
      </w:pPr>
    </w:p>
    <w:p w14:paraId="2D6D2EB3" w14:textId="77777777" w:rsidR="00E2105A" w:rsidRDefault="00000000">
      <w:pPr>
        <w:pStyle w:val="Standard"/>
        <w:jc w:val="center"/>
        <w:rPr>
          <w:rFonts w:hint="eastAsia"/>
        </w:rPr>
      </w:pPr>
      <w:r>
        <w:rPr>
          <w:rFonts w:ascii="Arial" w:hAnsi="Arial"/>
        </w:rPr>
        <w:t>(</w:t>
      </w:r>
      <w:r>
        <w:rPr>
          <w:rFonts w:ascii="Arial" w:hAnsi="Arial"/>
          <w:sz w:val="20"/>
          <w:szCs w:val="20"/>
        </w:rPr>
        <w:t>np. stopień znajomości języków obcych, prawo jazdy, obsługa komputera)</w:t>
      </w:r>
    </w:p>
    <w:p w14:paraId="50A55AB3" w14:textId="77777777" w:rsidR="00E2105A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Arial" w:hAnsi="Arial"/>
        </w:rPr>
        <w:t>10. Oświadczam, że pozostaję/nie pozostaję</w:t>
      </w:r>
      <w:r>
        <w:rPr>
          <w:rFonts w:ascii="Arial" w:hAnsi="Arial"/>
          <w:position w:val="8"/>
        </w:rPr>
        <w:t>*)</w:t>
      </w:r>
      <w:r>
        <w:rPr>
          <w:rFonts w:ascii="Arial" w:hAnsi="Arial"/>
        </w:rPr>
        <w:t xml:space="preserve"> w rejestrze bezrobotnych i poszukujących       pracy.</w:t>
      </w:r>
    </w:p>
    <w:p w14:paraId="72955E6A" w14:textId="77777777" w:rsidR="00E2105A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11. Oświadczam, że dane zawarte w pkt 1-4 są zgodne z dowodem</w:t>
      </w:r>
    </w:p>
    <w:p w14:paraId="6753FD18" w14:textId="77777777" w:rsidR="00E2105A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osobistym seria ............... nr ..............................................................................................</w:t>
      </w:r>
    </w:p>
    <w:p w14:paraId="1C2173D6" w14:textId="77777777" w:rsidR="00E2105A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wydanym przez ..................................................................................................................</w:t>
      </w:r>
    </w:p>
    <w:p w14:paraId="4A65A4B8" w14:textId="77777777" w:rsidR="00E2105A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lub innym dowodem tożsamości ........................................................................................</w:t>
      </w:r>
    </w:p>
    <w:p w14:paraId="386D07BA" w14:textId="77777777" w:rsidR="00E2105A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</w:t>
      </w:r>
    </w:p>
    <w:p w14:paraId="49CE3F17" w14:textId="77777777" w:rsidR="00E2105A" w:rsidRDefault="00000000">
      <w:pPr>
        <w:pStyle w:val="Standard"/>
        <w:ind w:firstLine="5443"/>
        <w:rPr>
          <w:rFonts w:ascii="Arial" w:hAnsi="Arial"/>
        </w:rPr>
      </w:pPr>
      <w:r>
        <w:rPr>
          <w:rFonts w:ascii="Arial" w:hAnsi="Arial"/>
        </w:rPr>
        <w:t xml:space="preserve">   ..........................................................</w:t>
      </w:r>
    </w:p>
    <w:p w14:paraId="08572B01" w14:textId="77777777" w:rsidR="00E2105A" w:rsidRDefault="00000000">
      <w:pPr>
        <w:pStyle w:val="Standard"/>
        <w:ind w:firstLine="561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(podpis osoby ubiegającej się zatrudnienie)</w:t>
      </w:r>
    </w:p>
    <w:p w14:paraId="13196A15" w14:textId="77777777" w:rsidR="00E2105A" w:rsidRDefault="00000000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………….…………...</w:t>
      </w:r>
    </w:p>
    <w:p w14:paraId="51075B41" w14:textId="77777777" w:rsidR="00E2105A" w:rsidRDefault="00000000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(miejscowość i data)</w:t>
      </w:r>
    </w:p>
    <w:p w14:paraId="2244AC39" w14:textId="77777777" w:rsidR="00E2105A" w:rsidRDefault="00000000">
      <w:pPr>
        <w:pStyle w:val="Standard"/>
        <w:rPr>
          <w:rFonts w:hint="eastAsia"/>
        </w:rPr>
      </w:pPr>
      <w:r>
        <w:rPr>
          <w:rFonts w:ascii="Arial" w:hAnsi="Arial"/>
          <w:position w:val="7"/>
          <w:sz w:val="20"/>
          <w:szCs w:val="20"/>
        </w:rPr>
        <w:t>*)</w:t>
      </w:r>
      <w:r>
        <w:rPr>
          <w:rFonts w:ascii="Arial" w:hAnsi="Arial"/>
          <w:sz w:val="20"/>
          <w:szCs w:val="20"/>
        </w:rPr>
        <w:t xml:space="preserve"> Właściwe podkreślić.</w:t>
      </w:r>
    </w:p>
    <w:sectPr w:rsidR="00E2105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DF354" w14:textId="77777777" w:rsidR="00A529C2" w:rsidRDefault="00A529C2">
      <w:pPr>
        <w:rPr>
          <w:rFonts w:hint="eastAsia"/>
        </w:rPr>
      </w:pPr>
      <w:r>
        <w:separator/>
      </w:r>
    </w:p>
  </w:endnote>
  <w:endnote w:type="continuationSeparator" w:id="0">
    <w:p w14:paraId="004B957F" w14:textId="77777777" w:rsidR="00A529C2" w:rsidRDefault="00A529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4241C" w14:textId="77777777" w:rsidR="00A529C2" w:rsidRDefault="00A529C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68E8DA2" w14:textId="77777777" w:rsidR="00A529C2" w:rsidRDefault="00A529C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2105A"/>
    <w:rsid w:val="00A529C2"/>
    <w:rsid w:val="00E2105A"/>
    <w:rsid w:val="00FE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F38C"/>
  <w15:docId w15:val="{62B37A4B-E8CB-43F4-907E-541DD751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Grygiencza</dc:creator>
  <cp:lastModifiedBy>Bolesław Idek</cp:lastModifiedBy>
  <cp:revision>2</cp:revision>
  <cp:lastPrinted>2018-03-16T13:07:00Z</cp:lastPrinted>
  <dcterms:created xsi:type="dcterms:W3CDTF">2023-08-29T06:56:00Z</dcterms:created>
  <dcterms:modified xsi:type="dcterms:W3CDTF">2023-08-29T06:56:00Z</dcterms:modified>
</cp:coreProperties>
</file>