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1D18" w14:textId="77777777" w:rsidR="006355C5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65D71854" w14:textId="77777777" w:rsidR="006355C5" w:rsidRDefault="006355C5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7CD3CF7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67A8792A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453D2B41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56B14523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69B63876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0EA10486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5237539B" w14:textId="77777777" w:rsidR="006355C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2F8F53BA" w14:textId="77777777" w:rsidR="006355C5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288BC80F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586B7DA" w14:textId="77777777" w:rsidR="006355C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6C47D5D9" w14:textId="77777777" w:rsidR="006355C5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1AE3D3C1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313F5893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6635C17D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374CBA31" w14:textId="77777777" w:rsidR="006355C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58FC537" w14:textId="77777777" w:rsidR="006355C5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478D9989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1E47EC59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4842C210" w14:textId="77777777" w:rsidR="006355C5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441BAE56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74FC00DD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02BA2682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3A640565" w14:textId="77777777" w:rsidR="006355C5" w:rsidRDefault="006355C5">
      <w:pPr>
        <w:pStyle w:val="Standard"/>
        <w:spacing w:line="360" w:lineRule="auto"/>
        <w:rPr>
          <w:rFonts w:ascii="Arial" w:hAnsi="Arial"/>
        </w:rPr>
      </w:pPr>
    </w:p>
    <w:p w14:paraId="2A2FC811" w14:textId="77777777" w:rsidR="006355C5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061AEC87" w14:textId="77777777" w:rsidR="006355C5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51F09AEF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16749CE4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12B3970B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0EB64E07" w14:textId="77777777" w:rsidR="006355C5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02DC0B88" w14:textId="77777777" w:rsidR="006355C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4EB32198" w14:textId="77777777" w:rsidR="006355C5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491C9F1C" w14:textId="77777777" w:rsidR="006355C5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6A10CC50" w14:textId="77777777" w:rsidR="006355C5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217AFC6B" w14:textId="77777777" w:rsidR="006355C5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0632692B" w14:textId="77777777" w:rsidR="006355C5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6355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2B60" w14:textId="77777777" w:rsidR="00620FFB" w:rsidRDefault="00620FFB">
      <w:pPr>
        <w:rPr>
          <w:rFonts w:hint="eastAsia"/>
        </w:rPr>
      </w:pPr>
      <w:r>
        <w:separator/>
      </w:r>
    </w:p>
  </w:endnote>
  <w:endnote w:type="continuationSeparator" w:id="0">
    <w:p w14:paraId="3841B31E" w14:textId="77777777" w:rsidR="00620FFB" w:rsidRDefault="00620F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ABA9" w14:textId="77777777" w:rsidR="00620FFB" w:rsidRDefault="00620F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EF9E39" w14:textId="77777777" w:rsidR="00620FFB" w:rsidRDefault="00620F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55C5"/>
    <w:rsid w:val="00620FFB"/>
    <w:rsid w:val="006355C5"/>
    <w:rsid w:val="007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F42E"/>
  <w15:docId w15:val="{98C96651-CA79-4F7E-8C7F-D40D4DC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2023-09-18T10:35:00Z</dcterms:created>
  <dcterms:modified xsi:type="dcterms:W3CDTF">2023-09-18T10:35:00Z</dcterms:modified>
</cp:coreProperties>
</file>