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761B" w14:textId="77777777" w:rsidR="000363BD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4C89C4C5" w14:textId="77777777" w:rsidR="000363BD" w:rsidRDefault="000363BD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5C4EA709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506AEC92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310270E3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45B171C2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4365E948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37B345C6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738895DE" w14:textId="77777777" w:rsidR="000363B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59EA56CA" w14:textId="77777777" w:rsidR="000363BD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0E106804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267312C2" w14:textId="77777777" w:rsidR="000363B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27A363E3" w14:textId="77777777" w:rsidR="000363BD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423BB2E9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074B7E5F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763BC14C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6D73890D" w14:textId="77777777" w:rsidR="000363B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045DAF16" w14:textId="77777777" w:rsidR="000363BD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1912A01C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7A94FFBA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41236D32" w14:textId="77777777" w:rsidR="000363BD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0720DCED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12C827B3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23A7A8F7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7209C247" w14:textId="77777777" w:rsidR="000363BD" w:rsidRDefault="000363BD">
      <w:pPr>
        <w:pStyle w:val="Standard"/>
        <w:spacing w:line="360" w:lineRule="auto"/>
        <w:rPr>
          <w:rFonts w:ascii="Arial" w:hAnsi="Arial"/>
        </w:rPr>
      </w:pPr>
    </w:p>
    <w:p w14:paraId="7B6F009F" w14:textId="77777777" w:rsidR="000363BD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6C77C414" w14:textId="77777777" w:rsidR="000363BD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49AA17E5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1D6383EF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0DC93634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7B311C37" w14:textId="77777777" w:rsidR="000363BD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26145415" w14:textId="77777777" w:rsidR="000363BD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74EA64E5" w14:textId="77777777" w:rsidR="000363BD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5F2D9907" w14:textId="77777777" w:rsidR="000363BD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73549AD9" w14:textId="77777777" w:rsidR="000363BD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0FC579F6" w14:textId="77777777" w:rsidR="000363BD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25E4810D" w14:textId="77777777" w:rsidR="000363BD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0363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A27" w14:textId="77777777" w:rsidR="00F21B10" w:rsidRDefault="00F21B10">
      <w:pPr>
        <w:rPr>
          <w:rFonts w:hint="eastAsia"/>
        </w:rPr>
      </w:pPr>
      <w:r>
        <w:separator/>
      </w:r>
    </w:p>
  </w:endnote>
  <w:endnote w:type="continuationSeparator" w:id="0">
    <w:p w14:paraId="5737962F" w14:textId="77777777" w:rsidR="00F21B10" w:rsidRDefault="00F21B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9957" w14:textId="77777777" w:rsidR="00F21B10" w:rsidRDefault="00F21B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5E857C" w14:textId="77777777" w:rsidR="00F21B10" w:rsidRDefault="00F21B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63BD"/>
    <w:rsid w:val="000363BD"/>
    <w:rsid w:val="002B6E54"/>
    <w:rsid w:val="00F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86D7"/>
  <w15:docId w15:val="{7B8D9016-2E4E-4D72-8027-A96C035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2023-10-16T06:44:00Z</dcterms:created>
  <dcterms:modified xsi:type="dcterms:W3CDTF">2023-10-16T06:44:00Z</dcterms:modified>
</cp:coreProperties>
</file>