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B70B" w14:textId="77777777" w:rsidR="00DF2A70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2D030B52" w14:textId="77777777" w:rsidR="00DF2A70" w:rsidRDefault="00DF2A70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68D6246D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7A40490E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0F3F87AA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134435B0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3ACC6BDE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4F52EFB3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3BC28DE1" w14:textId="77777777" w:rsidR="00DF2A7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31C9C123" w14:textId="77777777" w:rsidR="00DF2A7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240331BC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2997C0DB" w14:textId="77777777" w:rsidR="00DF2A7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3DCE56F1" w14:textId="77777777" w:rsidR="00DF2A7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2FEA3D09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483441CF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17CD7D3D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414A5B3C" w14:textId="77777777" w:rsidR="00DF2A7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5C9AF0F9" w14:textId="77777777" w:rsidR="00DF2A70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3F1B7B0A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1C4C0EC5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2CDF50C4" w14:textId="77777777" w:rsidR="00DF2A70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0E2A47B2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070D3F00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236937B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2C49D2B" w14:textId="77777777" w:rsidR="00DF2A70" w:rsidRDefault="00DF2A70">
      <w:pPr>
        <w:pStyle w:val="Standard"/>
        <w:spacing w:line="360" w:lineRule="auto"/>
        <w:rPr>
          <w:rFonts w:ascii="Arial" w:hAnsi="Arial"/>
        </w:rPr>
      </w:pPr>
    </w:p>
    <w:p w14:paraId="6BCE3909" w14:textId="77777777" w:rsidR="00DF2A70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616EF3DF" w14:textId="77777777" w:rsidR="00DF2A70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788E9789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115867B2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078ED423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0D6CE63C" w14:textId="77777777" w:rsidR="00DF2A70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25C94305" w14:textId="77777777" w:rsidR="00DF2A7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351CEBA3" w14:textId="77777777" w:rsidR="00DF2A70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3188975E" w14:textId="77777777" w:rsidR="00DF2A70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6023D21B" w14:textId="77777777" w:rsidR="00DF2A70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5940314B" w14:textId="77777777" w:rsidR="00DF2A70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0EB00222" w14:textId="77777777" w:rsidR="00DF2A70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DF2A7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9A9" w14:textId="77777777" w:rsidR="001A2738" w:rsidRDefault="001A2738">
      <w:pPr>
        <w:rPr>
          <w:rFonts w:hint="eastAsia"/>
        </w:rPr>
      </w:pPr>
      <w:r>
        <w:separator/>
      </w:r>
    </w:p>
  </w:endnote>
  <w:endnote w:type="continuationSeparator" w:id="0">
    <w:p w14:paraId="77CD1687" w14:textId="77777777" w:rsidR="001A2738" w:rsidRDefault="001A27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DA68" w14:textId="77777777" w:rsidR="001A2738" w:rsidRDefault="001A27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0B4DF1" w14:textId="77777777" w:rsidR="001A2738" w:rsidRDefault="001A27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2A70"/>
    <w:rsid w:val="001A2738"/>
    <w:rsid w:val="00DF2A70"/>
    <w:rsid w:val="00E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4C85"/>
  <w15:docId w15:val="{CC78BDF3-1F26-4808-97FB-6A84EDE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2024-04-17T06:00:00Z</dcterms:created>
  <dcterms:modified xsi:type="dcterms:W3CDTF">2024-04-17T06:00:00Z</dcterms:modified>
</cp:coreProperties>
</file>