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471C" w14:textId="77777777" w:rsidR="008E7C53" w:rsidRDefault="00000000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KWESTIONARIUSZ OSOBOWY</w:t>
      </w:r>
    </w:p>
    <w:p w14:paraId="1162E241" w14:textId="77777777" w:rsidR="008E7C53" w:rsidRDefault="008E7C53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198E8C5E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1. Imię (imiona) i nazwisko ...................................................................................................</w:t>
      </w:r>
    </w:p>
    <w:p w14:paraId="0CABA0D5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2. Imiona rodziców ...............................................................................................................</w:t>
      </w:r>
    </w:p>
    <w:p w14:paraId="2F45C513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3. Data urodzenia .................................................................................................................</w:t>
      </w:r>
    </w:p>
    <w:p w14:paraId="22A63E80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4. Obywatelstwo ...................................................................................................................</w:t>
      </w:r>
    </w:p>
    <w:p w14:paraId="5EB86ABF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5. Miejsce zamieszkania (adres do korespondencji) ............................................................</w:t>
      </w:r>
    </w:p>
    <w:p w14:paraId="63E40EB5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3F15101E" w14:textId="77777777" w:rsidR="008E7C5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6. Wykształcenie ..................................................................................................................</w:t>
      </w:r>
    </w:p>
    <w:p w14:paraId="26182AFD" w14:textId="77777777" w:rsidR="008E7C53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(nazwa szkoły i rok jej ukończenia)</w:t>
      </w:r>
    </w:p>
    <w:p w14:paraId="0835E875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17237AFE" w14:textId="77777777" w:rsidR="008E7C5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47321560" w14:textId="77777777" w:rsidR="008E7C53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(zawód, specjalność, stopień naukowy, tytuł zawodowy, tytuł naukowy)</w:t>
      </w:r>
    </w:p>
    <w:p w14:paraId="676AD911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7. Wykształcenie uzupełniające ............................................................................................</w:t>
      </w:r>
    </w:p>
    <w:p w14:paraId="09164F2D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37E81756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5DD41B9A" w14:textId="77777777" w:rsidR="008E7C5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2D33C939" w14:textId="77777777" w:rsidR="008E7C53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(kursy, studia podyplomowe, data ukończenia nauki lub data rozpoczęcia nauki w przypadku jej trwania)</w:t>
      </w:r>
    </w:p>
    <w:p w14:paraId="36BB6739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8. Przebieg dotychczasowego zatrudnienia ..........................................................................</w:t>
      </w:r>
    </w:p>
    <w:p w14:paraId="4E73D58A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.........................................................................................................................................…</w:t>
      </w:r>
    </w:p>
    <w:p w14:paraId="4CD3F52F" w14:textId="77777777" w:rsidR="008E7C53" w:rsidRDefault="00000000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(wskazać okresy zatrudnienia u kolejnych pracodawców oraz zajmowane stanowiska pracy)</w:t>
      </w:r>
    </w:p>
    <w:p w14:paraId="7A71F50C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9. Dodatkowe uprawnienia, umiejętności, zainteresowania</w:t>
      </w:r>
    </w:p>
    <w:p w14:paraId="00D2B98F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2F256184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481AD221" w14:textId="77777777" w:rsidR="008E7C53" w:rsidRDefault="008E7C53">
      <w:pPr>
        <w:pStyle w:val="Standard"/>
        <w:spacing w:line="360" w:lineRule="auto"/>
        <w:rPr>
          <w:rFonts w:ascii="Arial" w:hAnsi="Arial"/>
        </w:rPr>
      </w:pPr>
    </w:p>
    <w:p w14:paraId="47FC24C6" w14:textId="77777777" w:rsidR="008E7C53" w:rsidRDefault="00000000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t>(</w:t>
      </w:r>
      <w:r>
        <w:rPr>
          <w:rFonts w:ascii="Arial" w:hAnsi="Arial"/>
          <w:sz w:val="20"/>
          <w:szCs w:val="20"/>
        </w:rPr>
        <w:t>np. stopień znajomości języków obcych, prawo jazdy, obsługa komputera)</w:t>
      </w:r>
    </w:p>
    <w:p w14:paraId="2F1BADED" w14:textId="77777777" w:rsidR="008E7C53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10. Oświadczam, że pozostaję/nie pozostaję</w:t>
      </w:r>
      <w:r>
        <w:rPr>
          <w:rFonts w:ascii="Arial" w:hAnsi="Arial"/>
          <w:position w:val="8"/>
        </w:rPr>
        <w:t>*)</w:t>
      </w:r>
      <w:r>
        <w:rPr>
          <w:rFonts w:ascii="Arial" w:hAnsi="Arial"/>
        </w:rPr>
        <w:t xml:space="preserve"> w rejestrze bezrobotnych i poszukujących       pracy.</w:t>
      </w:r>
    </w:p>
    <w:p w14:paraId="53EC2973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11. Oświadczam, że dane zawarte w pkt 1-4 są zgodne z dowodem</w:t>
      </w:r>
    </w:p>
    <w:p w14:paraId="25FEFE24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osobistym seria ............... nr ..............................................................................................</w:t>
      </w:r>
    </w:p>
    <w:p w14:paraId="42686AFE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wydanym przez ..................................................................................................................</w:t>
      </w:r>
    </w:p>
    <w:p w14:paraId="3ADD69CA" w14:textId="77777777" w:rsidR="008E7C53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lub innym dowodem tożsamości ........................................................................................</w:t>
      </w:r>
    </w:p>
    <w:p w14:paraId="5B304A37" w14:textId="77777777" w:rsidR="008E7C53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</w:p>
    <w:p w14:paraId="669C0608" w14:textId="77777777" w:rsidR="008E7C53" w:rsidRDefault="00000000">
      <w:pPr>
        <w:pStyle w:val="Standard"/>
        <w:ind w:firstLine="5443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</w:t>
      </w:r>
    </w:p>
    <w:p w14:paraId="0AA049E2" w14:textId="77777777" w:rsidR="008E7C53" w:rsidRDefault="00000000">
      <w:pPr>
        <w:pStyle w:val="Standard"/>
        <w:ind w:firstLine="56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(podpis osoby ubiegającej się zatrudnienie)</w:t>
      </w:r>
    </w:p>
    <w:p w14:paraId="423F28EF" w14:textId="77777777" w:rsidR="008E7C53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………….…………...</w:t>
      </w:r>
    </w:p>
    <w:p w14:paraId="0C123DC2" w14:textId="77777777" w:rsidR="008E7C53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 i data)</w:t>
      </w:r>
    </w:p>
    <w:p w14:paraId="32D7E24A" w14:textId="77777777" w:rsidR="008E7C53" w:rsidRDefault="00000000">
      <w:pPr>
        <w:pStyle w:val="Standard"/>
        <w:rPr>
          <w:rFonts w:hint="eastAsia"/>
        </w:rPr>
      </w:pPr>
      <w:r>
        <w:rPr>
          <w:rFonts w:ascii="Arial" w:hAnsi="Arial"/>
          <w:position w:val="7"/>
          <w:sz w:val="20"/>
          <w:szCs w:val="20"/>
        </w:rPr>
        <w:t>*)</w:t>
      </w:r>
      <w:r>
        <w:rPr>
          <w:rFonts w:ascii="Arial" w:hAnsi="Arial"/>
          <w:sz w:val="20"/>
          <w:szCs w:val="20"/>
        </w:rPr>
        <w:t xml:space="preserve"> Właściwe podkreślić.</w:t>
      </w:r>
    </w:p>
    <w:sectPr w:rsidR="008E7C5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3028D" w14:textId="77777777" w:rsidR="00E479E6" w:rsidRDefault="00E479E6">
      <w:pPr>
        <w:rPr>
          <w:rFonts w:hint="eastAsia"/>
        </w:rPr>
      </w:pPr>
      <w:r>
        <w:separator/>
      </w:r>
    </w:p>
  </w:endnote>
  <w:endnote w:type="continuationSeparator" w:id="0">
    <w:p w14:paraId="0BF58251" w14:textId="77777777" w:rsidR="00E479E6" w:rsidRDefault="00E479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D9B83" w14:textId="77777777" w:rsidR="00E479E6" w:rsidRDefault="00E479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0BC241" w14:textId="77777777" w:rsidR="00E479E6" w:rsidRDefault="00E479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7C53"/>
    <w:rsid w:val="008D2586"/>
    <w:rsid w:val="008E7C53"/>
    <w:rsid w:val="00E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8D7C"/>
  <w15:docId w15:val="{9E0AADF7-1CD8-48BD-85E1-74A1F888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Grygiencza</dc:creator>
  <cp:lastModifiedBy>Bolesław Idek</cp:lastModifiedBy>
  <cp:revision>2</cp:revision>
  <cp:lastPrinted>2018-03-16T13:07:00Z</cp:lastPrinted>
  <dcterms:created xsi:type="dcterms:W3CDTF">2024-05-08T07:26:00Z</dcterms:created>
  <dcterms:modified xsi:type="dcterms:W3CDTF">2024-05-08T07:26:00Z</dcterms:modified>
</cp:coreProperties>
</file>